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9528" w14:textId="333B7808" w:rsidR="009C3A7D" w:rsidRDefault="008E5D66">
      <w:r>
        <w:t xml:space="preserve">Many countries in Africa struggled under the weight of colonial rule for many years before finally becoming independent. In this lesson, you will research the nationalist movements in Kenya </w:t>
      </w:r>
      <w:r w:rsidRPr="00047A8B">
        <w:rPr>
          <w:i/>
        </w:rPr>
        <w:t>or</w:t>
      </w:r>
      <w:r>
        <w:t xml:space="preserve"> Nigeria, fill out a note-taking sheet, and use a presentation software tool to create an informative visual presentation about nationalism and independence in your country. </w:t>
      </w:r>
    </w:p>
    <w:p w14:paraId="76190D86" w14:textId="64E7C72B" w:rsidR="009C3A7D" w:rsidRDefault="009C3A7D" w:rsidP="00B7367F">
      <w:pPr>
        <w:pStyle w:val="Heading4"/>
        <w:rPr>
          <w:b/>
        </w:rPr>
      </w:pPr>
      <w:r w:rsidRPr="00F84899">
        <w:rPr>
          <w:b/>
        </w:rPr>
        <w:t xml:space="preserve">Part 1: </w:t>
      </w:r>
      <w:r w:rsidR="008E5D66">
        <w:rPr>
          <w:b/>
        </w:rPr>
        <w:t>Research</w:t>
      </w:r>
    </w:p>
    <w:p w14:paraId="2AD0A752" w14:textId="054314B3" w:rsidR="00A02EBA" w:rsidRPr="00B95D39" w:rsidRDefault="00A02EBA" w:rsidP="00A02EBA">
      <w:r>
        <w:t>Use the people, places, and events from the table below to help guide your research.</w:t>
      </w:r>
      <w:r w:rsidR="00B95D39">
        <w:t xml:space="preserve"> Remember to choose one country, and don’t forget to research the meaning of </w:t>
      </w:r>
      <w:r w:rsidR="00B95D39">
        <w:rPr>
          <w:i/>
        </w:rPr>
        <w:t>nationalism</w:t>
      </w:r>
      <w:r w:rsidR="00B95D39">
        <w:t xml:space="preserve"> and include it in your presentation</w:t>
      </w:r>
      <w:r w:rsidR="00047A8B">
        <w:t>.</w:t>
      </w:r>
    </w:p>
    <w:tbl>
      <w:tblPr>
        <w:tblStyle w:val="GridTable1Light-Accent1"/>
        <w:tblW w:w="0" w:type="auto"/>
        <w:tblLook w:val="04A0" w:firstRow="1" w:lastRow="0" w:firstColumn="1" w:lastColumn="0" w:noHBand="0" w:noVBand="1"/>
      </w:tblPr>
      <w:tblGrid>
        <w:gridCol w:w="4405"/>
      </w:tblGrid>
      <w:tr w:rsidR="00A02EBA" w14:paraId="325C749D" w14:textId="77777777" w:rsidTr="00A02E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5B0A39E9" w14:textId="1C58BD6D" w:rsidR="00A02EBA" w:rsidRPr="00A02EBA" w:rsidRDefault="00A02EBA" w:rsidP="00A02EBA">
            <w:r>
              <w:t>Nigeria</w:t>
            </w:r>
          </w:p>
        </w:tc>
      </w:tr>
      <w:tr w:rsidR="00A02EBA" w14:paraId="2BB81DD8" w14:textId="77777777" w:rsidTr="00A02EBA">
        <w:tc>
          <w:tcPr>
            <w:cnfStyle w:val="001000000000" w:firstRow="0" w:lastRow="0" w:firstColumn="1" w:lastColumn="0" w:oddVBand="0" w:evenVBand="0" w:oddHBand="0" w:evenHBand="0" w:firstRowFirstColumn="0" w:firstRowLastColumn="0" w:lastRowFirstColumn="0" w:lastRowLastColumn="0"/>
            <w:tcW w:w="4405" w:type="dxa"/>
          </w:tcPr>
          <w:p w14:paraId="35C39857" w14:textId="75CE46AD" w:rsidR="00A02EBA" w:rsidRPr="00A02EBA" w:rsidRDefault="00A02EBA" w:rsidP="00A02EBA">
            <w:pPr>
              <w:rPr>
                <w:b w:val="0"/>
              </w:rPr>
            </w:pPr>
            <w:r w:rsidRPr="00A02EBA">
              <w:rPr>
                <w:b w:val="0"/>
              </w:rPr>
              <w:t>Herbert Macaulay</w:t>
            </w:r>
          </w:p>
        </w:tc>
      </w:tr>
      <w:tr w:rsidR="00A02EBA" w14:paraId="66B6DB50" w14:textId="77777777" w:rsidTr="00A02EBA">
        <w:tc>
          <w:tcPr>
            <w:cnfStyle w:val="001000000000" w:firstRow="0" w:lastRow="0" w:firstColumn="1" w:lastColumn="0" w:oddVBand="0" w:evenVBand="0" w:oddHBand="0" w:evenHBand="0" w:firstRowFirstColumn="0" w:firstRowLastColumn="0" w:lastRowFirstColumn="0" w:lastRowLastColumn="0"/>
            <w:tcW w:w="4405" w:type="dxa"/>
          </w:tcPr>
          <w:p w14:paraId="12807FE3" w14:textId="5E9709EF" w:rsidR="00A02EBA" w:rsidRPr="00A02EBA" w:rsidRDefault="00A02EBA" w:rsidP="00A02EBA">
            <w:pPr>
              <w:rPr>
                <w:b w:val="0"/>
              </w:rPr>
            </w:pPr>
            <w:r w:rsidRPr="00A02EBA">
              <w:rPr>
                <w:b w:val="0"/>
              </w:rPr>
              <w:t>Nigerian National Democratic Party (NNDP)</w:t>
            </w:r>
          </w:p>
        </w:tc>
      </w:tr>
      <w:tr w:rsidR="00A02EBA" w14:paraId="03EC5B53" w14:textId="77777777" w:rsidTr="00A02EBA">
        <w:tc>
          <w:tcPr>
            <w:cnfStyle w:val="001000000000" w:firstRow="0" w:lastRow="0" w:firstColumn="1" w:lastColumn="0" w:oddVBand="0" w:evenVBand="0" w:oddHBand="0" w:evenHBand="0" w:firstRowFirstColumn="0" w:firstRowLastColumn="0" w:lastRowFirstColumn="0" w:lastRowLastColumn="0"/>
            <w:tcW w:w="4405" w:type="dxa"/>
          </w:tcPr>
          <w:p w14:paraId="3139728D" w14:textId="2E3A05A7" w:rsidR="00A02EBA" w:rsidRPr="00A02EBA" w:rsidRDefault="00A02EBA" w:rsidP="00A02EBA">
            <w:pPr>
              <w:rPr>
                <w:b w:val="0"/>
              </w:rPr>
            </w:pPr>
            <w:r>
              <w:rPr>
                <w:b w:val="0"/>
              </w:rPr>
              <w:t>Nnamdi Azikiwe</w:t>
            </w:r>
          </w:p>
        </w:tc>
      </w:tr>
      <w:tr w:rsidR="00A02EBA" w14:paraId="782EFA8D" w14:textId="77777777" w:rsidTr="00A02EBA">
        <w:tc>
          <w:tcPr>
            <w:cnfStyle w:val="001000000000" w:firstRow="0" w:lastRow="0" w:firstColumn="1" w:lastColumn="0" w:oddVBand="0" w:evenVBand="0" w:oddHBand="0" w:evenHBand="0" w:firstRowFirstColumn="0" w:firstRowLastColumn="0" w:lastRowFirstColumn="0" w:lastRowLastColumn="0"/>
            <w:tcW w:w="4405" w:type="dxa"/>
          </w:tcPr>
          <w:p w14:paraId="283AF0A7" w14:textId="17B59594" w:rsidR="00A02EBA" w:rsidRPr="00A02EBA" w:rsidRDefault="00B51B8F" w:rsidP="00A02EBA">
            <w:pPr>
              <w:rPr>
                <w:b w:val="0"/>
              </w:rPr>
            </w:pPr>
            <w:r>
              <w:rPr>
                <w:b w:val="0"/>
              </w:rPr>
              <w:t>Trade Union Strikes (Michael Imoudu)</w:t>
            </w:r>
          </w:p>
        </w:tc>
      </w:tr>
      <w:tr w:rsidR="00A02EBA" w14:paraId="60CF3299" w14:textId="77777777" w:rsidTr="00A02EBA">
        <w:tc>
          <w:tcPr>
            <w:cnfStyle w:val="001000000000" w:firstRow="0" w:lastRow="0" w:firstColumn="1" w:lastColumn="0" w:oddVBand="0" w:evenVBand="0" w:oddHBand="0" w:evenHBand="0" w:firstRowFirstColumn="0" w:firstRowLastColumn="0" w:lastRowFirstColumn="0" w:lastRowLastColumn="0"/>
            <w:tcW w:w="4405" w:type="dxa"/>
          </w:tcPr>
          <w:p w14:paraId="165F4B0F" w14:textId="2C5793E4" w:rsidR="00A02EBA" w:rsidRPr="00A02EBA" w:rsidRDefault="00B51B8F" w:rsidP="00A02EBA">
            <w:pPr>
              <w:rPr>
                <w:b w:val="0"/>
              </w:rPr>
            </w:pPr>
            <w:r>
              <w:rPr>
                <w:b w:val="0"/>
              </w:rPr>
              <w:t>Igbo/Yoruba tribe conflict</w:t>
            </w:r>
          </w:p>
        </w:tc>
      </w:tr>
      <w:tr w:rsidR="00A02EBA" w14:paraId="79402F0D" w14:textId="77777777" w:rsidTr="00A02EBA">
        <w:tc>
          <w:tcPr>
            <w:cnfStyle w:val="001000000000" w:firstRow="0" w:lastRow="0" w:firstColumn="1" w:lastColumn="0" w:oddVBand="0" w:evenVBand="0" w:oddHBand="0" w:evenHBand="0" w:firstRowFirstColumn="0" w:firstRowLastColumn="0" w:lastRowFirstColumn="0" w:lastRowLastColumn="0"/>
            <w:tcW w:w="4405" w:type="dxa"/>
          </w:tcPr>
          <w:p w14:paraId="11AB71FA" w14:textId="1BD0C71F" w:rsidR="00A02EBA" w:rsidRPr="00A02EBA" w:rsidRDefault="00B51B8F" w:rsidP="00A02EBA">
            <w:pPr>
              <w:rPr>
                <w:b w:val="0"/>
              </w:rPr>
            </w:pPr>
            <w:r>
              <w:rPr>
                <w:b w:val="0"/>
              </w:rPr>
              <w:t>Eyo Ita</w:t>
            </w:r>
          </w:p>
        </w:tc>
      </w:tr>
      <w:tr w:rsidR="00A02EBA" w14:paraId="187B39C8" w14:textId="77777777" w:rsidTr="00A02EBA">
        <w:tc>
          <w:tcPr>
            <w:cnfStyle w:val="001000000000" w:firstRow="0" w:lastRow="0" w:firstColumn="1" w:lastColumn="0" w:oddVBand="0" w:evenVBand="0" w:oddHBand="0" w:evenHBand="0" w:firstRowFirstColumn="0" w:firstRowLastColumn="0" w:lastRowFirstColumn="0" w:lastRowLastColumn="0"/>
            <w:tcW w:w="4405" w:type="dxa"/>
          </w:tcPr>
          <w:p w14:paraId="4D859392" w14:textId="0A6177E0" w:rsidR="00A02EBA" w:rsidRPr="00A02EBA" w:rsidRDefault="00B51B8F" w:rsidP="00A02EBA">
            <w:pPr>
              <w:rPr>
                <w:b w:val="0"/>
              </w:rPr>
            </w:pPr>
            <w:r>
              <w:rPr>
                <w:b w:val="0"/>
              </w:rPr>
              <w:t>National Council of Nigeria &amp; the Cameroons</w:t>
            </w:r>
          </w:p>
        </w:tc>
      </w:tr>
    </w:tbl>
    <w:tbl>
      <w:tblPr>
        <w:tblStyle w:val="GridTable1Light-Accent2"/>
        <w:tblpPr w:leftFromText="180" w:rightFromText="180" w:vertAnchor="text" w:horzAnchor="margin" w:tblpXSpec="right" w:tblpY="-2267"/>
        <w:tblW w:w="0" w:type="auto"/>
        <w:tblLook w:val="04A0" w:firstRow="1" w:lastRow="0" w:firstColumn="1" w:lastColumn="0" w:noHBand="0" w:noVBand="1"/>
      </w:tblPr>
      <w:tblGrid>
        <w:gridCol w:w="4505"/>
      </w:tblGrid>
      <w:tr w:rsidR="00A02EBA" w14:paraId="2455CC3D" w14:textId="77777777" w:rsidTr="00A02E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5" w:type="dxa"/>
          </w:tcPr>
          <w:p w14:paraId="76EAAF58" w14:textId="2B082214" w:rsidR="00A02EBA" w:rsidRPr="00A02EBA" w:rsidRDefault="00A02EBA" w:rsidP="00A02EBA">
            <w:r>
              <w:t>Kenya</w:t>
            </w:r>
          </w:p>
        </w:tc>
      </w:tr>
      <w:tr w:rsidR="00A02EBA" w14:paraId="08AA53FF" w14:textId="77777777" w:rsidTr="00A02EBA">
        <w:tc>
          <w:tcPr>
            <w:cnfStyle w:val="001000000000" w:firstRow="0" w:lastRow="0" w:firstColumn="1" w:lastColumn="0" w:oddVBand="0" w:evenVBand="0" w:oddHBand="0" w:evenHBand="0" w:firstRowFirstColumn="0" w:firstRowLastColumn="0" w:lastRowFirstColumn="0" w:lastRowLastColumn="0"/>
            <w:tcW w:w="4505" w:type="dxa"/>
          </w:tcPr>
          <w:p w14:paraId="475E5331" w14:textId="15018001" w:rsidR="00A02EBA" w:rsidRPr="00A02EBA" w:rsidRDefault="00A02EBA" w:rsidP="00A02EBA">
            <w:pPr>
              <w:rPr>
                <w:b w:val="0"/>
              </w:rPr>
            </w:pPr>
            <w:r w:rsidRPr="00A02EBA">
              <w:rPr>
                <w:b w:val="0"/>
              </w:rPr>
              <w:t>Mau Mau</w:t>
            </w:r>
            <w:r w:rsidR="00B51B8F">
              <w:rPr>
                <w:b w:val="0"/>
              </w:rPr>
              <w:t xml:space="preserve"> Uprising</w:t>
            </w:r>
          </w:p>
        </w:tc>
      </w:tr>
      <w:tr w:rsidR="00A02EBA" w14:paraId="0971AA3C" w14:textId="77777777" w:rsidTr="00A02EBA">
        <w:tc>
          <w:tcPr>
            <w:cnfStyle w:val="001000000000" w:firstRow="0" w:lastRow="0" w:firstColumn="1" w:lastColumn="0" w:oddVBand="0" w:evenVBand="0" w:oddHBand="0" w:evenHBand="0" w:firstRowFirstColumn="0" w:firstRowLastColumn="0" w:lastRowFirstColumn="0" w:lastRowLastColumn="0"/>
            <w:tcW w:w="4505" w:type="dxa"/>
          </w:tcPr>
          <w:p w14:paraId="0853946C" w14:textId="2AD076FB" w:rsidR="00A02EBA" w:rsidRPr="00A02EBA" w:rsidRDefault="00B51B8F" w:rsidP="00A02EBA">
            <w:pPr>
              <w:rPr>
                <w:b w:val="0"/>
              </w:rPr>
            </w:pPr>
            <w:r>
              <w:rPr>
                <w:b w:val="0"/>
              </w:rPr>
              <w:t>Harry Thuku</w:t>
            </w:r>
          </w:p>
        </w:tc>
      </w:tr>
      <w:tr w:rsidR="00A02EBA" w14:paraId="5AA866AF" w14:textId="77777777" w:rsidTr="00A02EBA">
        <w:tc>
          <w:tcPr>
            <w:cnfStyle w:val="001000000000" w:firstRow="0" w:lastRow="0" w:firstColumn="1" w:lastColumn="0" w:oddVBand="0" w:evenVBand="0" w:oddHBand="0" w:evenHBand="0" w:firstRowFirstColumn="0" w:firstRowLastColumn="0" w:lastRowFirstColumn="0" w:lastRowLastColumn="0"/>
            <w:tcW w:w="4505" w:type="dxa"/>
          </w:tcPr>
          <w:p w14:paraId="56DC40A2" w14:textId="77D98790" w:rsidR="00A02EBA" w:rsidRPr="00A02EBA" w:rsidRDefault="00B51B8F" w:rsidP="00A02EBA">
            <w:pPr>
              <w:rPr>
                <w:b w:val="0"/>
              </w:rPr>
            </w:pPr>
            <w:r>
              <w:rPr>
                <w:b w:val="0"/>
              </w:rPr>
              <w:t>Kenya African Union (KAU)</w:t>
            </w:r>
          </w:p>
        </w:tc>
      </w:tr>
      <w:tr w:rsidR="00A02EBA" w14:paraId="2CBD7748" w14:textId="77777777" w:rsidTr="00A02EBA">
        <w:tc>
          <w:tcPr>
            <w:cnfStyle w:val="001000000000" w:firstRow="0" w:lastRow="0" w:firstColumn="1" w:lastColumn="0" w:oddVBand="0" w:evenVBand="0" w:oddHBand="0" w:evenHBand="0" w:firstRowFirstColumn="0" w:firstRowLastColumn="0" w:lastRowFirstColumn="0" w:lastRowLastColumn="0"/>
            <w:tcW w:w="4505" w:type="dxa"/>
          </w:tcPr>
          <w:p w14:paraId="627B3C19" w14:textId="1F22EF3D" w:rsidR="00A02EBA" w:rsidRPr="00A02EBA" w:rsidRDefault="00B51B8F" w:rsidP="00A02EBA">
            <w:pPr>
              <w:rPr>
                <w:b w:val="0"/>
              </w:rPr>
            </w:pPr>
            <w:r>
              <w:rPr>
                <w:b w:val="0"/>
              </w:rPr>
              <w:t>Kikuyu Tribe</w:t>
            </w:r>
          </w:p>
        </w:tc>
      </w:tr>
      <w:tr w:rsidR="00A02EBA" w14:paraId="1345560A" w14:textId="77777777" w:rsidTr="00A02EBA">
        <w:tc>
          <w:tcPr>
            <w:cnfStyle w:val="001000000000" w:firstRow="0" w:lastRow="0" w:firstColumn="1" w:lastColumn="0" w:oddVBand="0" w:evenVBand="0" w:oddHBand="0" w:evenHBand="0" w:firstRowFirstColumn="0" w:firstRowLastColumn="0" w:lastRowFirstColumn="0" w:lastRowLastColumn="0"/>
            <w:tcW w:w="4505" w:type="dxa"/>
          </w:tcPr>
          <w:p w14:paraId="3B825D62" w14:textId="06BF74DB" w:rsidR="00A02EBA" w:rsidRPr="00A02EBA" w:rsidRDefault="00B51B8F" w:rsidP="00A02EBA">
            <w:pPr>
              <w:rPr>
                <w:b w:val="0"/>
              </w:rPr>
            </w:pPr>
            <w:r>
              <w:rPr>
                <w:b w:val="0"/>
              </w:rPr>
              <w:t>Jomo Kenyatta</w:t>
            </w:r>
          </w:p>
        </w:tc>
      </w:tr>
      <w:tr w:rsidR="00A02EBA" w14:paraId="3C62298A" w14:textId="77777777" w:rsidTr="00A02EBA">
        <w:tc>
          <w:tcPr>
            <w:cnfStyle w:val="001000000000" w:firstRow="0" w:lastRow="0" w:firstColumn="1" w:lastColumn="0" w:oddVBand="0" w:evenVBand="0" w:oddHBand="0" w:evenHBand="0" w:firstRowFirstColumn="0" w:firstRowLastColumn="0" w:lastRowFirstColumn="0" w:lastRowLastColumn="0"/>
            <w:tcW w:w="4505" w:type="dxa"/>
          </w:tcPr>
          <w:p w14:paraId="09A28F5A" w14:textId="7F3202E1" w:rsidR="00A02EBA" w:rsidRPr="00A02EBA" w:rsidRDefault="00B51B8F" w:rsidP="00A02EBA">
            <w:pPr>
              <w:rPr>
                <w:b w:val="0"/>
              </w:rPr>
            </w:pPr>
            <w:r>
              <w:rPr>
                <w:b w:val="0"/>
              </w:rPr>
              <w:t>Ronald Ngala</w:t>
            </w:r>
          </w:p>
        </w:tc>
      </w:tr>
      <w:tr w:rsidR="00A02EBA" w14:paraId="552CECB2" w14:textId="77777777" w:rsidTr="00A02EBA">
        <w:tc>
          <w:tcPr>
            <w:cnfStyle w:val="001000000000" w:firstRow="0" w:lastRow="0" w:firstColumn="1" w:lastColumn="0" w:oddVBand="0" w:evenVBand="0" w:oddHBand="0" w:evenHBand="0" w:firstRowFirstColumn="0" w:firstRowLastColumn="0" w:lastRowFirstColumn="0" w:lastRowLastColumn="0"/>
            <w:tcW w:w="4505" w:type="dxa"/>
          </w:tcPr>
          <w:p w14:paraId="6A0ECF20" w14:textId="187934CA" w:rsidR="00A02EBA" w:rsidRPr="00A02EBA" w:rsidRDefault="00B51B8F" w:rsidP="00A02EBA">
            <w:pPr>
              <w:rPr>
                <w:b w:val="0"/>
              </w:rPr>
            </w:pPr>
            <w:r>
              <w:rPr>
                <w:b w:val="0"/>
              </w:rPr>
              <w:t>Tom Mboya</w:t>
            </w:r>
          </w:p>
        </w:tc>
      </w:tr>
    </w:tbl>
    <w:p w14:paraId="7E09E7CD" w14:textId="77777777" w:rsidR="00A02EBA" w:rsidRPr="00A02EBA" w:rsidRDefault="00A02EBA" w:rsidP="00A02EBA">
      <w:pPr>
        <w:rPr>
          <w:b/>
          <w:sz w:val="16"/>
          <w:szCs w:val="16"/>
        </w:rPr>
      </w:pPr>
    </w:p>
    <w:p w14:paraId="2E55A520" w14:textId="43321B0C" w:rsidR="00082CD4" w:rsidRDefault="009C3A7D" w:rsidP="00A02EBA">
      <w:r w:rsidRPr="00F84899">
        <w:rPr>
          <w:b/>
        </w:rPr>
        <w:t>Directio</w:t>
      </w:r>
      <w:r w:rsidR="00B7367F" w:rsidRPr="00F84899">
        <w:rPr>
          <w:b/>
        </w:rPr>
        <w:t>ns:</w:t>
      </w:r>
      <w:r w:rsidR="00B7367F">
        <w:t xml:space="preserve"> </w:t>
      </w:r>
      <w:r w:rsidR="00A02EBA">
        <w:t xml:space="preserve">Using the note-taking sheet on the next page and the sources listed below, fill out information about important people, places, and events in your country’s fight for independence. Be sure to find interesting facts and images to make your presentation more </w:t>
      </w:r>
      <w:r w:rsidR="00047A8B">
        <w:t xml:space="preserve">meaningful and </w:t>
      </w:r>
      <w:r w:rsidR="00A02EBA">
        <w:t>engaging!</w:t>
      </w:r>
    </w:p>
    <w:p w14:paraId="5CBABE76" w14:textId="77777777" w:rsidR="00B51B8F" w:rsidRDefault="00B51B8F" w:rsidP="00B51B8F">
      <w:pPr>
        <w:pStyle w:val="NoSpacing"/>
        <w:rPr>
          <w:i/>
          <w:sz w:val="28"/>
          <w:szCs w:val="28"/>
        </w:rPr>
      </w:pPr>
      <w:r w:rsidRPr="00E32A66">
        <w:rPr>
          <w:i/>
          <w:sz w:val="28"/>
          <w:szCs w:val="28"/>
        </w:rPr>
        <w:t>Sources</w:t>
      </w:r>
      <w:r>
        <w:rPr>
          <w:i/>
          <w:sz w:val="28"/>
          <w:szCs w:val="28"/>
        </w:rPr>
        <w:t xml:space="preserve"> to Use (information)</w:t>
      </w:r>
      <w:r w:rsidRPr="00E32A66">
        <w:rPr>
          <w:i/>
          <w:sz w:val="28"/>
          <w:szCs w:val="28"/>
        </w:rPr>
        <w:t>:</w:t>
      </w:r>
    </w:p>
    <w:p w14:paraId="032997ED" w14:textId="271B1756" w:rsidR="00B51B8F" w:rsidRDefault="00B51B8F" w:rsidP="00B51B8F">
      <w:pPr>
        <w:pStyle w:val="NoSpacing"/>
        <w:numPr>
          <w:ilvl w:val="0"/>
          <w:numId w:val="7"/>
        </w:numPr>
      </w:pPr>
      <w:r>
        <w:t>CIA World Factbook (</w:t>
      </w:r>
      <w:r w:rsidR="00047A8B">
        <w:t xml:space="preserve">Kenya: </w:t>
      </w:r>
      <w:hyperlink r:id="rId8" w:history="1">
        <w:r w:rsidR="00047A8B" w:rsidRPr="002E02FB">
          <w:rPr>
            <w:rStyle w:val="Hyperlink"/>
          </w:rPr>
          <w:t>https://www.cia.gov/the-world-factbook/countries/kenya/</w:t>
        </w:r>
      </w:hyperlink>
      <w:r w:rsidR="00047A8B">
        <w:t xml:space="preserve">) (Nigeria: </w:t>
      </w:r>
      <w:hyperlink r:id="rId9" w:history="1">
        <w:r w:rsidR="00047A8B" w:rsidRPr="002E02FB">
          <w:rPr>
            <w:rStyle w:val="Hyperlink"/>
          </w:rPr>
          <w:t>https://www.cia.gov/the-world-factbook/countries/nigeria/</w:t>
        </w:r>
      </w:hyperlink>
      <w:r w:rsidR="00047A8B">
        <w:t xml:space="preserve">) </w:t>
      </w:r>
    </w:p>
    <w:p w14:paraId="2D29400D" w14:textId="643402CC" w:rsidR="00B95D39" w:rsidRDefault="00B95D39" w:rsidP="00B51B8F">
      <w:pPr>
        <w:pStyle w:val="NoSpacing"/>
        <w:numPr>
          <w:ilvl w:val="0"/>
          <w:numId w:val="7"/>
        </w:numPr>
      </w:pPr>
      <w:r>
        <w:t>Academic Kids (</w:t>
      </w:r>
      <w:hyperlink r:id="rId10" w:history="1">
        <w:r w:rsidRPr="00E80A17">
          <w:rPr>
            <w:rStyle w:val="Hyperlink"/>
          </w:rPr>
          <w:t>http://www.academickids.com</w:t>
        </w:r>
      </w:hyperlink>
      <w:r>
        <w:t xml:space="preserve">) </w:t>
      </w:r>
    </w:p>
    <w:p w14:paraId="6DB61784" w14:textId="77777777" w:rsidR="00B51B8F" w:rsidRDefault="00B51B8F" w:rsidP="00B51B8F">
      <w:pPr>
        <w:pStyle w:val="NoSpacing"/>
        <w:numPr>
          <w:ilvl w:val="0"/>
          <w:numId w:val="7"/>
        </w:numPr>
      </w:pPr>
      <w:r>
        <w:t>Country Facts (</w:t>
      </w:r>
      <w:hyperlink r:id="rId11" w:history="1">
        <w:r w:rsidRPr="001F3EA7">
          <w:rPr>
            <w:rStyle w:val="Hyperlink"/>
          </w:rPr>
          <w:t>http://www.countryfacts.com/</w:t>
        </w:r>
      </w:hyperlink>
      <w:r>
        <w:t>)</w:t>
      </w:r>
    </w:p>
    <w:p w14:paraId="7DB11A8A" w14:textId="406CF2E5" w:rsidR="00B51B8F" w:rsidRDefault="00B51B8F" w:rsidP="00B51B8F">
      <w:pPr>
        <w:pStyle w:val="NoSpacing"/>
        <w:numPr>
          <w:ilvl w:val="0"/>
          <w:numId w:val="7"/>
        </w:numPr>
      </w:pPr>
      <w:r>
        <w:t>Commonwealth Countries (</w:t>
      </w:r>
      <w:hyperlink r:id="rId12" w:history="1">
        <w:r w:rsidRPr="001F3EA7">
          <w:rPr>
            <w:rStyle w:val="Hyperlink"/>
          </w:rPr>
          <w:t>http://bit.ly/cwmembers</w:t>
        </w:r>
      </w:hyperlink>
      <w:r>
        <w:t>)</w:t>
      </w:r>
      <w:r w:rsidR="00B95D39">
        <w:t xml:space="preserve"> – click on the name, then </w:t>
      </w:r>
      <w:r w:rsidR="00B95D39" w:rsidRPr="00B95D39">
        <w:rPr>
          <w:i/>
        </w:rPr>
        <w:t>History</w:t>
      </w:r>
    </w:p>
    <w:p w14:paraId="0E540D28" w14:textId="77777777" w:rsidR="00B51B8F" w:rsidRDefault="00B51B8F" w:rsidP="00B51B8F">
      <w:pPr>
        <w:pStyle w:val="NoSpacing"/>
        <w:numPr>
          <w:ilvl w:val="0"/>
          <w:numId w:val="7"/>
        </w:numPr>
      </w:pPr>
      <w:r>
        <w:t xml:space="preserve">Other subscription-based services your school may subscribe to, such as </w:t>
      </w:r>
      <w:r w:rsidRPr="0021090D">
        <w:rPr>
          <w:i/>
        </w:rPr>
        <w:t>Britannica Student, World Book Student, ProQuest Culture Grams, or ABC-CLIO World Geography</w:t>
      </w:r>
    </w:p>
    <w:p w14:paraId="49897619" w14:textId="77777777" w:rsidR="00B51B8F" w:rsidRDefault="00B51B8F" w:rsidP="00B51B8F">
      <w:pPr>
        <w:pStyle w:val="NoSpacing"/>
      </w:pPr>
    </w:p>
    <w:p w14:paraId="39846A42" w14:textId="77777777" w:rsidR="00B51B8F" w:rsidRDefault="00B51B8F" w:rsidP="00B51B8F">
      <w:pPr>
        <w:pStyle w:val="NoSpacing"/>
        <w:rPr>
          <w:i/>
          <w:sz w:val="28"/>
          <w:szCs w:val="28"/>
        </w:rPr>
      </w:pPr>
      <w:r w:rsidRPr="00E32A66">
        <w:rPr>
          <w:i/>
          <w:sz w:val="28"/>
          <w:szCs w:val="28"/>
        </w:rPr>
        <w:t>Sources</w:t>
      </w:r>
      <w:r>
        <w:rPr>
          <w:i/>
          <w:sz w:val="28"/>
          <w:szCs w:val="28"/>
        </w:rPr>
        <w:t xml:space="preserve"> to Use (images)</w:t>
      </w:r>
      <w:r w:rsidRPr="00E32A66">
        <w:rPr>
          <w:i/>
          <w:sz w:val="28"/>
          <w:szCs w:val="28"/>
        </w:rPr>
        <w:t>:</w:t>
      </w:r>
    </w:p>
    <w:p w14:paraId="27ED4344" w14:textId="77777777" w:rsidR="00B51B8F" w:rsidRDefault="00B51B8F" w:rsidP="00B51B8F">
      <w:pPr>
        <w:pStyle w:val="NoSpacing"/>
        <w:numPr>
          <w:ilvl w:val="0"/>
          <w:numId w:val="7"/>
        </w:numPr>
      </w:pPr>
      <w:r>
        <w:t>Commonwealth.org image database (</w:t>
      </w:r>
      <w:hyperlink r:id="rId13" w:history="1">
        <w:r w:rsidRPr="00261B3E">
          <w:rPr>
            <w:rStyle w:val="Hyperlink"/>
          </w:rPr>
          <w:t>http://bit.ly/cwimages</w:t>
        </w:r>
      </w:hyperlink>
      <w:r>
        <w:t>)</w:t>
      </w:r>
    </w:p>
    <w:p w14:paraId="543A40A6" w14:textId="77777777" w:rsidR="00B51B8F" w:rsidRDefault="00B51B8F" w:rsidP="00B51B8F">
      <w:pPr>
        <w:pStyle w:val="NoSpacing"/>
        <w:numPr>
          <w:ilvl w:val="0"/>
          <w:numId w:val="7"/>
        </w:numPr>
      </w:pPr>
      <w:r>
        <w:t>Pics 4 Learning (</w:t>
      </w:r>
      <w:hyperlink r:id="rId14" w:history="1">
        <w:r w:rsidRPr="00261B3E">
          <w:rPr>
            <w:rStyle w:val="Hyperlink"/>
          </w:rPr>
          <w:t>http://www.pics4learning.com/</w:t>
        </w:r>
      </w:hyperlink>
      <w:r>
        <w:t>)</w:t>
      </w:r>
    </w:p>
    <w:p w14:paraId="59CEFBF1" w14:textId="77777777" w:rsidR="00B51B8F" w:rsidRDefault="00B51B8F" w:rsidP="00B51B8F">
      <w:pPr>
        <w:pStyle w:val="NoSpacing"/>
        <w:numPr>
          <w:ilvl w:val="0"/>
          <w:numId w:val="7"/>
        </w:numPr>
      </w:pPr>
      <w:r>
        <w:t>Pixabay (</w:t>
      </w:r>
      <w:hyperlink r:id="rId15" w:history="1">
        <w:r w:rsidRPr="00261B3E">
          <w:rPr>
            <w:rStyle w:val="Hyperlink"/>
          </w:rPr>
          <w:t>https://pixabay.com/</w:t>
        </w:r>
      </w:hyperlink>
      <w:r>
        <w:t>)</w:t>
      </w:r>
    </w:p>
    <w:p w14:paraId="74A42C02" w14:textId="77777777" w:rsidR="00B51B8F" w:rsidRDefault="00B51B8F" w:rsidP="00B51B8F">
      <w:pPr>
        <w:pStyle w:val="NoSpacing"/>
        <w:numPr>
          <w:ilvl w:val="0"/>
          <w:numId w:val="7"/>
        </w:numPr>
      </w:pPr>
      <w:r>
        <w:t>Other subscription-based services your school may subscribe to, such as Britannica Image Quest</w:t>
      </w:r>
    </w:p>
    <w:p w14:paraId="09B9B779" w14:textId="5BDEEA94" w:rsidR="00A02EBA" w:rsidRDefault="00A02EBA" w:rsidP="00A02EBA"/>
    <w:p w14:paraId="6D2A0928" w14:textId="379ACF73" w:rsidR="00B95D39" w:rsidRDefault="00B95D39" w:rsidP="00A02EBA"/>
    <w:p w14:paraId="3A116F02" w14:textId="4E8701B6" w:rsidR="00B95D39" w:rsidRDefault="00B95D39" w:rsidP="00A02EBA"/>
    <w:p w14:paraId="0E73F27A" w14:textId="1917FEA1" w:rsidR="00B95D39" w:rsidRDefault="00B95D39" w:rsidP="00B95D39">
      <w:pPr>
        <w:rPr>
          <w:i/>
          <w:sz w:val="28"/>
          <w:szCs w:val="28"/>
        </w:rPr>
      </w:pPr>
      <w:r>
        <w:rPr>
          <w:i/>
          <w:sz w:val="28"/>
          <w:szCs w:val="28"/>
        </w:rPr>
        <w:lastRenderedPageBreak/>
        <w:t>Nigeria/Kenya Independence</w:t>
      </w:r>
      <w:r w:rsidRPr="0069255B">
        <w:rPr>
          <w:i/>
          <w:sz w:val="28"/>
          <w:szCs w:val="28"/>
        </w:rPr>
        <w:t xml:space="preserve"> – Note Taking Sheet</w:t>
      </w:r>
    </w:p>
    <w:p w14:paraId="48903131" w14:textId="227AABA5" w:rsidR="00B95D39" w:rsidRPr="00B95D39" w:rsidRDefault="00B95D39" w:rsidP="00B95D39">
      <w:pPr>
        <w:rPr>
          <w:sz w:val="28"/>
          <w:szCs w:val="28"/>
        </w:rPr>
      </w:pPr>
      <w:r>
        <w:rPr>
          <w:i/>
          <w:sz w:val="28"/>
          <w:szCs w:val="28"/>
        </w:rPr>
        <w:t xml:space="preserve">Definition of </w:t>
      </w:r>
      <w:r w:rsidRPr="00B95D39">
        <w:rPr>
          <w:b/>
          <w:i/>
          <w:sz w:val="28"/>
          <w:szCs w:val="28"/>
        </w:rPr>
        <w:t>NATIONALISM</w:t>
      </w:r>
      <w:r>
        <w:rPr>
          <w:i/>
          <w:sz w:val="28"/>
          <w:szCs w:val="28"/>
        </w:rPr>
        <w:t xml:space="preserve"> - </w:t>
      </w:r>
      <w:r w:rsidRPr="00B95D39">
        <w:rPr>
          <w:sz w:val="28"/>
          <w:szCs w:val="28"/>
        </w:rPr>
        <w:t>___________________________________________</w:t>
      </w:r>
    </w:p>
    <w:p w14:paraId="5717A9F0" w14:textId="0093B966" w:rsidR="00B95D39" w:rsidRPr="00B95D39" w:rsidRDefault="00B95D39" w:rsidP="00B95D39">
      <w:pPr>
        <w:rPr>
          <w:sz w:val="28"/>
          <w:szCs w:val="28"/>
        </w:rPr>
      </w:pPr>
      <w:r w:rsidRPr="00B95D39">
        <w:rPr>
          <w:sz w:val="28"/>
          <w:szCs w:val="28"/>
        </w:rPr>
        <w:t>___________________________________________________________________</w:t>
      </w:r>
    </w:p>
    <w:tbl>
      <w:tblPr>
        <w:tblStyle w:val="PlainTable1"/>
        <w:tblW w:w="0" w:type="auto"/>
        <w:tblLook w:val="04A0" w:firstRow="1" w:lastRow="0" w:firstColumn="1" w:lastColumn="0" w:noHBand="0" w:noVBand="1"/>
      </w:tblPr>
      <w:tblGrid>
        <w:gridCol w:w="3325"/>
        <w:gridCol w:w="6025"/>
      </w:tblGrid>
      <w:tr w:rsidR="00B95D39" w14:paraId="1345CA92" w14:textId="77777777" w:rsidTr="00B95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B898F8D" w14:textId="52F2B906" w:rsidR="00B95D39" w:rsidRDefault="00B95D39" w:rsidP="00A02EBA">
            <w:r>
              <w:t>Person/Place/Event</w:t>
            </w:r>
          </w:p>
        </w:tc>
        <w:tc>
          <w:tcPr>
            <w:tcW w:w="6025" w:type="dxa"/>
          </w:tcPr>
          <w:p w14:paraId="7755024A" w14:textId="35155ADC" w:rsidR="00B95D39" w:rsidRDefault="00B95D39" w:rsidP="00A02EBA">
            <w:pPr>
              <w:cnfStyle w:val="100000000000" w:firstRow="1" w:lastRow="0" w:firstColumn="0" w:lastColumn="0" w:oddVBand="0" w:evenVBand="0" w:oddHBand="0" w:evenHBand="0" w:firstRowFirstColumn="0" w:firstRowLastColumn="0" w:lastRowFirstColumn="0" w:lastRowLastColumn="0"/>
            </w:pPr>
            <w:r>
              <w:t>Significance to Nationalist/Independence Movement</w:t>
            </w:r>
          </w:p>
        </w:tc>
      </w:tr>
      <w:tr w:rsidR="00B95D39" w14:paraId="00163F8B" w14:textId="77777777" w:rsidTr="00B9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589E433C" w14:textId="77777777" w:rsidR="00B95D39" w:rsidRDefault="00B95D39" w:rsidP="00A02EBA"/>
          <w:p w14:paraId="606DD51E" w14:textId="2DFCCB02" w:rsidR="00B95D39" w:rsidRDefault="00B95D39" w:rsidP="00A02EBA"/>
          <w:p w14:paraId="5604E318" w14:textId="77777777" w:rsidR="00B95D39" w:rsidRDefault="00B95D39" w:rsidP="00A02EBA"/>
          <w:p w14:paraId="7778F5EA" w14:textId="53D2FE2D" w:rsidR="00B95D39" w:rsidRDefault="00B95D39" w:rsidP="00A02EBA"/>
        </w:tc>
        <w:tc>
          <w:tcPr>
            <w:tcW w:w="6025" w:type="dxa"/>
          </w:tcPr>
          <w:p w14:paraId="767EF8A8" w14:textId="77777777" w:rsidR="00B95D39" w:rsidRDefault="00B95D39" w:rsidP="00A02EBA">
            <w:pPr>
              <w:cnfStyle w:val="000000100000" w:firstRow="0" w:lastRow="0" w:firstColumn="0" w:lastColumn="0" w:oddVBand="0" w:evenVBand="0" w:oddHBand="1" w:evenHBand="0" w:firstRowFirstColumn="0" w:firstRowLastColumn="0" w:lastRowFirstColumn="0" w:lastRowLastColumn="0"/>
            </w:pPr>
          </w:p>
        </w:tc>
      </w:tr>
      <w:tr w:rsidR="00B95D39" w14:paraId="10C61E0B" w14:textId="77777777" w:rsidTr="00B95D39">
        <w:tc>
          <w:tcPr>
            <w:cnfStyle w:val="001000000000" w:firstRow="0" w:lastRow="0" w:firstColumn="1" w:lastColumn="0" w:oddVBand="0" w:evenVBand="0" w:oddHBand="0" w:evenHBand="0" w:firstRowFirstColumn="0" w:firstRowLastColumn="0" w:lastRowFirstColumn="0" w:lastRowLastColumn="0"/>
            <w:tcW w:w="3325" w:type="dxa"/>
          </w:tcPr>
          <w:p w14:paraId="452C6B4A" w14:textId="77777777" w:rsidR="00B95D39" w:rsidRDefault="00B95D39" w:rsidP="00A02EBA"/>
          <w:p w14:paraId="208B764B" w14:textId="6F55CFB8" w:rsidR="00B95D39" w:rsidRDefault="00B95D39" w:rsidP="00A02EBA"/>
          <w:p w14:paraId="4A0EBAF5" w14:textId="77777777" w:rsidR="00B95D39" w:rsidRDefault="00B95D39" w:rsidP="00A02EBA"/>
          <w:p w14:paraId="70906A5F" w14:textId="3CEB0E2C" w:rsidR="00B95D39" w:rsidRDefault="00B95D39" w:rsidP="00A02EBA"/>
        </w:tc>
        <w:tc>
          <w:tcPr>
            <w:tcW w:w="6025" w:type="dxa"/>
          </w:tcPr>
          <w:p w14:paraId="6F4DA52A" w14:textId="77777777" w:rsidR="00B95D39" w:rsidRDefault="00B95D39" w:rsidP="00A02EBA">
            <w:pPr>
              <w:cnfStyle w:val="000000000000" w:firstRow="0" w:lastRow="0" w:firstColumn="0" w:lastColumn="0" w:oddVBand="0" w:evenVBand="0" w:oddHBand="0" w:evenHBand="0" w:firstRowFirstColumn="0" w:firstRowLastColumn="0" w:lastRowFirstColumn="0" w:lastRowLastColumn="0"/>
            </w:pPr>
          </w:p>
        </w:tc>
      </w:tr>
      <w:tr w:rsidR="00B95D39" w14:paraId="19C9D17A" w14:textId="77777777" w:rsidTr="00B9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F0C0BFD" w14:textId="77777777" w:rsidR="00B95D39" w:rsidRDefault="00B95D39" w:rsidP="00A02EBA"/>
          <w:p w14:paraId="158B0598" w14:textId="7CE53607" w:rsidR="00B95D39" w:rsidRDefault="00B95D39" w:rsidP="00A02EBA"/>
          <w:p w14:paraId="0056AD86" w14:textId="77777777" w:rsidR="00B95D39" w:rsidRDefault="00B95D39" w:rsidP="00A02EBA"/>
          <w:p w14:paraId="1B7B411F" w14:textId="6AE60642" w:rsidR="00B95D39" w:rsidRDefault="00B95D39" w:rsidP="00A02EBA"/>
        </w:tc>
        <w:tc>
          <w:tcPr>
            <w:tcW w:w="6025" w:type="dxa"/>
          </w:tcPr>
          <w:p w14:paraId="627E13C8" w14:textId="77777777" w:rsidR="00B95D39" w:rsidRDefault="00B95D39" w:rsidP="00A02EBA">
            <w:pPr>
              <w:cnfStyle w:val="000000100000" w:firstRow="0" w:lastRow="0" w:firstColumn="0" w:lastColumn="0" w:oddVBand="0" w:evenVBand="0" w:oddHBand="1" w:evenHBand="0" w:firstRowFirstColumn="0" w:firstRowLastColumn="0" w:lastRowFirstColumn="0" w:lastRowLastColumn="0"/>
            </w:pPr>
          </w:p>
        </w:tc>
      </w:tr>
      <w:tr w:rsidR="00B95D39" w14:paraId="671A540A" w14:textId="77777777" w:rsidTr="00B95D39">
        <w:tc>
          <w:tcPr>
            <w:cnfStyle w:val="001000000000" w:firstRow="0" w:lastRow="0" w:firstColumn="1" w:lastColumn="0" w:oddVBand="0" w:evenVBand="0" w:oddHBand="0" w:evenHBand="0" w:firstRowFirstColumn="0" w:firstRowLastColumn="0" w:lastRowFirstColumn="0" w:lastRowLastColumn="0"/>
            <w:tcW w:w="3325" w:type="dxa"/>
          </w:tcPr>
          <w:p w14:paraId="591F5376" w14:textId="77777777" w:rsidR="00B95D39" w:rsidRDefault="00B95D39" w:rsidP="00A02EBA"/>
          <w:p w14:paraId="249A4A4A" w14:textId="0CE6BF68" w:rsidR="00B95D39" w:rsidRDefault="00B95D39" w:rsidP="00A02EBA"/>
          <w:p w14:paraId="0B49B1CE" w14:textId="77777777" w:rsidR="00B95D39" w:rsidRDefault="00B95D39" w:rsidP="00A02EBA"/>
          <w:p w14:paraId="6E75E56C" w14:textId="3F0B03B7" w:rsidR="00B95D39" w:rsidRDefault="00B95D39" w:rsidP="00A02EBA"/>
        </w:tc>
        <w:tc>
          <w:tcPr>
            <w:tcW w:w="6025" w:type="dxa"/>
          </w:tcPr>
          <w:p w14:paraId="3BEF519A" w14:textId="77777777" w:rsidR="00B95D39" w:rsidRDefault="00B95D39" w:rsidP="00A02EBA">
            <w:pPr>
              <w:cnfStyle w:val="000000000000" w:firstRow="0" w:lastRow="0" w:firstColumn="0" w:lastColumn="0" w:oddVBand="0" w:evenVBand="0" w:oddHBand="0" w:evenHBand="0" w:firstRowFirstColumn="0" w:firstRowLastColumn="0" w:lastRowFirstColumn="0" w:lastRowLastColumn="0"/>
            </w:pPr>
          </w:p>
        </w:tc>
      </w:tr>
      <w:tr w:rsidR="00B95D39" w14:paraId="0774D75B" w14:textId="77777777" w:rsidTr="00B9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EF596B9" w14:textId="77777777" w:rsidR="00B95D39" w:rsidRDefault="00B95D39" w:rsidP="00A02EBA"/>
          <w:p w14:paraId="39229F1D" w14:textId="77777777" w:rsidR="00B95D39" w:rsidRDefault="00B95D39" w:rsidP="00A02EBA"/>
          <w:p w14:paraId="3B98E35D" w14:textId="77777777" w:rsidR="00B95D39" w:rsidRDefault="00B95D39" w:rsidP="00A02EBA"/>
          <w:p w14:paraId="7816EE54" w14:textId="5DE8808F" w:rsidR="00B95D39" w:rsidRDefault="00B95D39" w:rsidP="00A02EBA"/>
        </w:tc>
        <w:tc>
          <w:tcPr>
            <w:tcW w:w="6025" w:type="dxa"/>
          </w:tcPr>
          <w:p w14:paraId="22C1FF88" w14:textId="77777777" w:rsidR="00B95D39" w:rsidRDefault="00B95D39" w:rsidP="00A02EBA">
            <w:pPr>
              <w:cnfStyle w:val="000000100000" w:firstRow="0" w:lastRow="0" w:firstColumn="0" w:lastColumn="0" w:oddVBand="0" w:evenVBand="0" w:oddHBand="1" w:evenHBand="0" w:firstRowFirstColumn="0" w:firstRowLastColumn="0" w:lastRowFirstColumn="0" w:lastRowLastColumn="0"/>
            </w:pPr>
          </w:p>
        </w:tc>
      </w:tr>
      <w:tr w:rsidR="00B95D39" w14:paraId="3B96F82D" w14:textId="77777777" w:rsidTr="00B95D39">
        <w:tc>
          <w:tcPr>
            <w:cnfStyle w:val="001000000000" w:firstRow="0" w:lastRow="0" w:firstColumn="1" w:lastColumn="0" w:oddVBand="0" w:evenVBand="0" w:oddHBand="0" w:evenHBand="0" w:firstRowFirstColumn="0" w:firstRowLastColumn="0" w:lastRowFirstColumn="0" w:lastRowLastColumn="0"/>
            <w:tcW w:w="3325" w:type="dxa"/>
          </w:tcPr>
          <w:p w14:paraId="56525A01" w14:textId="19A04757" w:rsidR="00B95D39" w:rsidRDefault="00B95D39" w:rsidP="00A02EBA"/>
          <w:p w14:paraId="34DD847C" w14:textId="77777777" w:rsidR="00B95D39" w:rsidRDefault="00B95D39" w:rsidP="00A02EBA"/>
          <w:p w14:paraId="7AAE1F4A" w14:textId="77777777" w:rsidR="00B95D39" w:rsidRDefault="00B95D39" w:rsidP="00A02EBA"/>
          <w:p w14:paraId="28767475" w14:textId="532CD9D8" w:rsidR="00B95D39" w:rsidRDefault="00B95D39" w:rsidP="00A02EBA"/>
        </w:tc>
        <w:tc>
          <w:tcPr>
            <w:tcW w:w="6025" w:type="dxa"/>
          </w:tcPr>
          <w:p w14:paraId="635E8165" w14:textId="77777777" w:rsidR="00B95D39" w:rsidRDefault="00B95D39" w:rsidP="00A02EBA">
            <w:pPr>
              <w:cnfStyle w:val="000000000000" w:firstRow="0" w:lastRow="0" w:firstColumn="0" w:lastColumn="0" w:oddVBand="0" w:evenVBand="0" w:oddHBand="0" w:evenHBand="0" w:firstRowFirstColumn="0" w:firstRowLastColumn="0" w:lastRowFirstColumn="0" w:lastRowLastColumn="0"/>
            </w:pPr>
          </w:p>
        </w:tc>
      </w:tr>
      <w:tr w:rsidR="00B95D39" w14:paraId="4A15DE30" w14:textId="77777777" w:rsidTr="00B95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73CDFAD" w14:textId="77777777" w:rsidR="00B95D39" w:rsidRDefault="00B95D39" w:rsidP="00A02EBA"/>
          <w:p w14:paraId="06456C40" w14:textId="77777777" w:rsidR="00B95D39" w:rsidRDefault="00B95D39" w:rsidP="00A02EBA"/>
          <w:p w14:paraId="28D02BA9" w14:textId="77777777" w:rsidR="00B95D39" w:rsidRDefault="00B95D39" w:rsidP="00A02EBA"/>
          <w:p w14:paraId="29BBB32F" w14:textId="40B9892C" w:rsidR="00B95D39" w:rsidRDefault="00B95D39" w:rsidP="00A02EBA"/>
        </w:tc>
        <w:tc>
          <w:tcPr>
            <w:tcW w:w="6025" w:type="dxa"/>
          </w:tcPr>
          <w:p w14:paraId="20D5EDF0" w14:textId="77777777" w:rsidR="00B95D39" w:rsidRDefault="00B95D39" w:rsidP="00A02EBA">
            <w:pPr>
              <w:cnfStyle w:val="000000100000" w:firstRow="0" w:lastRow="0" w:firstColumn="0" w:lastColumn="0" w:oddVBand="0" w:evenVBand="0" w:oddHBand="1" w:evenHBand="0" w:firstRowFirstColumn="0" w:firstRowLastColumn="0" w:lastRowFirstColumn="0" w:lastRowLastColumn="0"/>
            </w:pPr>
          </w:p>
        </w:tc>
      </w:tr>
    </w:tbl>
    <w:p w14:paraId="2C598A25" w14:textId="77777777" w:rsidR="00B95D39" w:rsidRDefault="00B95D39" w:rsidP="00A02EBA"/>
    <w:p w14:paraId="7D40148F" w14:textId="4616CFEB" w:rsidR="00B95D39" w:rsidRDefault="00B95D39" w:rsidP="00A02EBA"/>
    <w:p w14:paraId="74333D9D" w14:textId="4946157C" w:rsidR="00B95D39" w:rsidRDefault="00B95D39" w:rsidP="00A02EBA"/>
    <w:p w14:paraId="48704706" w14:textId="77777777" w:rsidR="00B95D39" w:rsidRDefault="00B95D39" w:rsidP="00082CD4">
      <w:pPr>
        <w:pStyle w:val="Heading4"/>
        <w:rPr>
          <w:b/>
        </w:rPr>
      </w:pPr>
    </w:p>
    <w:p w14:paraId="45A8322A" w14:textId="77777777" w:rsidR="00B95D39" w:rsidRPr="00F84899" w:rsidRDefault="00B95D39" w:rsidP="00B95D39">
      <w:pPr>
        <w:pStyle w:val="Heading4"/>
        <w:rPr>
          <w:b/>
        </w:rPr>
      </w:pPr>
      <w:r w:rsidRPr="00F84899">
        <w:rPr>
          <w:b/>
        </w:rPr>
        <w:t xml:space="preserve">Part 3: Create Your </w:t>
      </w:r>
      <w:r>
        <w:rPr>
          <w:b/>
        </w:rPr>
        <w:t>Presentation</w:t>
      </w:r>
    </w:p>
    <w:p w14:paraId="60995923" w14:textId="46F623AE" w:rsidR="00B95D39" w:rsidRDefault="00B95D39" w:rsidP="00B95D39">
      <w:r>
        <w:t xml:space="preserve">You will use a presentation software tool (such as Microsoft PowerPoint, Google Slides, or OpenOffice Impress) to create your presentation. Your presentation should include the definition of </w:t>
      </w:r>
      <w:r>
        <w:rPr>
          <w:i/>
        </w:rPr>
        <w:t>nationalism</w:t>
      </w:r>
      <w:r>
        <w:t>, as well as information on at least 5 people, places, or events and their significance in the movement for independence. Your pre</w:t>
      </w:r>
      <w:r w:rsidR="00F4785C">
        <w:t>sentation should be between 6-10</w:t>
      </w:r>
      <w:r>
        <w:t xml:space="preserve"> slides in length.  </w:t>
      </w:r>
      <w:r w:rsidRPr="00B7367F">
        <w:rPr>
          <w:i/>
        </w:rPr>
        <w:t>Be sure t</w:t>
      </w:r>
      <w:r>
        <w:rPr>
          <w:i/>
        </w:rPr>
        <w:t>o use at least 5 images in your presentation</w:t>
      </w:r>
      <w:r>
        <w:t>.</w:t>
      </w:r>
    </w:p>
    <w:p w14:paraId="75FD726C" w14:textId="77777777" w:rsidR="00B95D39" w:rsidRDefault="00B95D39" w:rsidP="00B95D39">
      <w:r>
        <w:t>Some important facts to remember when creating your presentation:</w:t>
      </w:r>
    </w:p>
    <w:p w14:paraId="171B89DB" w14:textId="68BE0CD7" w:rsidR="00B95D39" w:rsidRPr="00056575" w:rsidRDefault="00B95D39" w:rsidP="00B95D39">
      <w:pPr>
        <w:pStyle w:val="ListParagraph"/>
        <w:numPr>
          <w:ilvl w:val="0"/>
          <w:numId w:val="2"/>
        </w:numPr>
        <w:ind w:left="1080"/>
        <w:rPr>
          <w:sz w:val="24"/>
          <w:szCs w:val="24"/>
        </w:rPr>
      </w:pPr>
      <w:r w:rsidRPr="00056575">
        <w:rPr>
          <w:sz w:val="24"/>
          <w:szCs w:val="24"/>
        </w:rPr>
        <w:t>Use larger fonts (16 p</w:t>
      </w:r>
      <w:r w:rsidR="009C2F39">
        <w:rPr>
          <w:sz w:val="24"/>
          <w:szCs w:val="24"/>
        </w:rPr>
        <w:t>oint</w:t>
      </w:r>
      <w:r w:rsidRPr="00056575">
        <w:rPr>
          <w:sz w:val="24"/>
          <w:szCs w:val="24"/>
        </w:rPr>
        <w:t xml:space="preserve"> and higher)</w:t>
      </w:r>
      <w:r w:rsidR="00A06A38">
        <w:rPr>
          <w:sz w:val="24"/>
          <w:szCs w:val="24"/>
        </w:rPr>
        <w:t>.</w:t>
      </w:r>
    </w:p>
    <w:p w14:paraId="16844A56" w14:textId="541D3D49" w:rsidR="00B95D39" w:rsidRPr="00056575" w:rsidRDefault="00B95D39" w:rsidP="00B95D39">
      <w:pPr>
        <w:pStyle w:val="ListParagraph"/>
        <w:numPr>
          <w:ilvl w:val="0"/>
          <w:numId w:val="2"/>
        </w:numPr>
        <w:ind w:left="1080"/>
        <w:rPr>
          <w:sz w:val="24"/>
          <w:szCs w:val="24"/>
        </w:rPr>
      </w:pPr>
      <w:r w:rsidRPr="00056575">
        <w:rPr>
          <w:sz w:val="24"/>
          <w:szCs w:val="24"/>
        </w:rPr>
        <w:t>Use easy-to-read fonts, and avoid cursive and light colors (unless you have a dark background)</w:t>
      </w:r>
      <w:r w:rsidR="00A06A38">
        <w:rPr>
          <w:sz w:val="24"/>
          <w:szCs w:val="24"/>
        </w:rPr>
        <w:t>.</w:t>
      </w:r>
    </w:p>
    <w:p w14:paraId="6C248C6C" w14:textId="00C4F922" w:rsidR="00B95D39" w:rsidRPr="00056575" w:rsidRDefault="00B95D39" w:rsidP="00B95D39">
      <w:pPr>
        <w:pStyle w:val="ListParagraph"/>
        <w:numPr>
          <w:ilvl w:val="0"/>
          <w:numId w:val="2"/>
        </w:numPr>
        <w:ind w:left="1080"/>
        <w:rPr>
          <w:sz w:val="24"/>
          <w:szCs w:val="24"/>
        </w:rPr>
      </w:pPr>
      <w:r w:rsidRPr="00056575">
        <w:rPr>
          <w:sz w:val="24"/>
          <w:szCs w:val="24"/>
        </w:rPr>
        <w:t>When re-sizing images, drag from the corner so the image isn’t stretched vertically or horizontally</w:t>
      </w:r>
      <w:r w:rsidR="00A06A38">
        <w:rPr>
          <w:sz w:val="24"/>
          <w:szCs w:val="24"/>
        </w:rPr>
        <w:t>.</w:t>
      </w:r>
    </w:p>
    <w:p w14:paraId="512BFA81" w14:textId="1F963823" w:rsidR="00B95D39" w:rsidRPr="00056575" w:rsidRDefault="00B95D39" w:rsidP="00B95D39">
      <w:pPr>
        <w:pStyle w:val="ListParagraph"/>
        <w:numPr>
          <w:ilvl w:val="0"/>
          <w:numId w:val="2"/>
        </w:numPr>
        <w:ind w:left="1080"/>
        <w:rPr>
          <w:sz w:val="24"/>
          <w:szCs w:val="24"/>
        </w:rPr>
      </w:pPr>
      <w:r w:rsidRPr="00056575">
        <w:rPr>
          <w:sz w:val="24"/>
          <w:szCs w:val="24"/>
        </w:rPr>
        <w:t>Avoid using too much text on one slide</w:t>
      </w:r>
      <w:r w:rsidR="00A06A38">
        <w:rPr>
          <w:sz w:val="24"/>
          <w:szCs w:val="24"/>
        </w:rPr>
        <w:t>.</w:t>
      </w:r>
    </w:p>
    <w:p w14:paraId="1F35F6AA" w14:textId="083F206E" w:rsidR="00B95D39" w:rsidRPr="00056575" w:rsidRDefault="00B95D39" w:rsidP="00B95D39">
      <w:pPr>
        <w:pStyle w:val="ListParagraph"/>
        <w:numPr>
          <w:ilvl w:val="0"/>
          <w:numId w:val="2"/>
        </w:numPr>
        <w:ind w:left="1080"/>
        <w:rPr>
          <w:sz w:val="24"/>
          <w:szCs w:val="24"/>
        </w:rPr>
      </w:pPr>
      <w:r w:rsidRPr="00056575">
        <w:rPr>
          <w:sz w:val="24"/>
          <w:szCs w:val="24"/>
        </w:rPr>
        <w:t>Use images to help make your presentation more interesting – make sure your images match the text</w:t>
      </w:r>
      <w:r w:rsidR="009C2F39">
        <w:rPr>
          <w:sz w:val="24"/>
          <w:szCs w:val="24"/>
        </w:rPr>
        <w:t xml:space="preserve"> and message</w:t>
      </w:r>
      <w:r w:rsidRPr="00056575">
        <w:rPr>
          <w:sz w:val="24"/>
          <w:szCs w:val="24"/>
        </w:rPr>
        <w:t xml:space="preserve"> of the slide</w:t>
      </w:r>
      <w:r w:rsidR="00A06A38">
        <w:rPr>
          <w:sz w:val="24"/>
          <w:szCs w:val="24"/>
        </w:rPr>
        <w:t>.</w:t>
      </w:r>
    </w:p>
    <w:p w14:paraId="74449C64" w14:textId="1AEE0784" w:rsidR="00B95D39" w:rsidRPr="00056575" w:rsidRDefault="00B95D39" w:rsidP="00B95D39">
      <w:pPr>
        <w:pStyle w:val="ListParagraph"/>
        <w:numPr>
          <w:ilvl w:val="0"/>
          <w:numId w:val="2"/>
        </w:numPr>
        <w:ind w:left="1080"/>
        <w:rPr>
          <w:sz w:val="24"/>
          <w:szCs w:val="24"/>
        </w:rPr>
      </w:pPr>
      <w:r w:rsidRPr="00056575">
        <w:rPr>
          <w:sz w:val="24"/>
          <w:szCs w:val="24"/>
        </w:rPr>
        <w:t>Some programs have slide templates that make formatting your presentation easier</w:t>
      </w:r>
      <w:r w:rsidR="00A06A38">
        <w:rPr>
          <w:sz w:val="24"/>
          <w:szCs w:val="24"/>
        </w:rPr>
        <w:t>.</w:t>
      </w:r>
    </w:p>
    <w:p w14:paraId="6B658F44" w14:textId="4CADE147" w:rsidR="00673E6C" w:rsidRPr="00BA4A3F" w:rsidRDefault="00673E6C" w:rsidP="00B95D39">
      <w:pPr>
        <w:pStyle w:val="Heading4"/>
      </w:pPr>
    </w:p>
    <w:sectPr w:rsidR="00673E6C" w:rsidRPr="00BA4A3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4698" w14:textId="77777777" w:rsidR="007841EA" w:rsidRDefault="007841EA" w:rsidP="00DC2BA0">
      <w:pPr>
        <w:spacing w:after="0" w:line="240" w:lineRule="auto"/>
      </w:pPr>
      <w:r>
        <w:separator/>
      </w:r>
    </w:p>
  </w:endnote>
  <w:endnote w:type="continuationSeparator" w:id="0">
    <w:p w14:paraId="07731939" w14:textId="77777777" w:rsidR="007841EA" w:rsidRDefault="007841EA" w:rsidP="00DC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Lato Light">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64B1" w14:textId="733C7825" w:rsidR="00DC2BA0" w:rsidRPr="00DC2BA0" w:rsidRDefault="00F64380">
    <w:pPr>
      <w:pStyle w:val="Footer"/>
      <w:rPr>
        <w:sz w:val="18"/>
        <w:szCs w:val="18"/>
      </w:rPr>
    </w:pPr>
    <w:r>
      <w:rPr>
        <w:sz w:val="18"/>
        <w:szCs w:val="18"/>
      </w:rPr>
      <w:t>©2017</w:t>
    </w:r>
    <w:r w:rsidR="00DC2BA0" w:rsidRPr="00DC2BA0">
      <w:rPr>
        <w:sz w:val="18"/>
        <w:szCs w:val="18"/>
      </w:rPr>
      <w:t xml:space="preserve"> Clairmont Press</w:t>
    </w:r>
    <w:r w:rsidR="00DC2BA0">
      <w:rPr>
        <w:sz w:val="18"/>
        <w:szCs w:val="18"/>
      </w:rPr>
      <w:ptab w:relativeTo="margin" w:alignment="right" w:leader="none"/>
    </w:r>
    <w:r w:rsidR="00DC2BA0">
      <w:rPr>
        <w:sz w:val="18"/>
        <w:szCs w:val="18"/>
      </w:rPr>
      <w:t xml:space="preserve">Page </w:t>
    </w:r>
    <w:r w:rsidR="00DC2BA0">
      <w:rPr>
        <w:sz w:val="18"/>
        <w:szCs w:val="18"/>
      </w:rPr>
      <w:fldChar w:fldCharType="begin"/>
    </w:r>
    <w:r w:rsidR="00DC2BA0">
      <w:rPr>
        <w:sz w:val="18"/>
        <w:szCs w:val="18"/>
      </w:rPr>
      <w:instrText xml:space="preserve"> PAGE   \* MERGEFORMAT </w:instrText>
    </w:r>
    <w:r w:rsidR="00DC2BA0">
      <w:rPr>
        <w:sz w:val="18"/>
        <w:szCs w:val="18"/>
      </w:rPr>
      <w:fldChar w:fldCharType="separate"/>
    </w:r>
    <w:r w:rsidR="00A06A38">
      <w:rPr>
        <w:noProof/>
        <w:sz w:val="18"/>
        <w:szCs w:val="18"/>
      </w:rPr>
      <w:t>3</w:t>
    </w:r>
    <w:r w:rsidR="00DC2BA0">
      <w:rPr>
        <w:sz w:val="18"/>
        <w:szCs w:val="18"/>
      </w:rPr>
      <w:fldChar w:fldCharType="end"/>
    </w:r>
    <w:r w:rsidR="00DC2BA0">
      <w:rPr>
        <w:sz w:val="18"/>
        <w:szCs w:val="18"/>
      </w:rPr>
      <w:t xml:space="preserve"> of </w:t>
    </w:r>
    <w:r w:rsidR="00DC2BA0">
      <w:rPr>
        <w:sz w:val="18"/>
        <w:szCs w:val="18"/>
      </w:rPr>
      <w:fldChar w:fldCharType="begin"/>
    </w:r>
    <w:r w:rsidR="00DC2BA0">
      <w:rPr>
        <w:sz w:val="18"/>
        <w:szCs w:val="18"/>
      </w:rPr>
      <w:instrText xml:space="preserve"> NUMPAGES   \* MERGEFORMAT </w:instrText>
    </w:r>
    <w:r w:rsidR="00DC2BA0">
      <w:rPr>
        <w:sz w:val="18"/>
        <w:szCs w:val="18"/>
      </w:rPr>
      <w:fldChar w:fldCharType="separate"/>
    </w:r>
    <w:r w:rsidR="00A06A38">
      <w:rPr>
        <w:noProof/>
        <w:sz w:val="18"/>
        <w:szCs w:val="18"/>
      </w:rPr>
      <w:t>3</w:t>
    </w:r>
    <w:r w:rsidR="00DC2BA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4E8A0" w14:textId="77777777" w:rsidR="007841EA" w:rsidRDefault="007841EA" w:rsidP="00DC2BA0">
      <w:pPr>
        <w:spacing w:after="0" w:line="240" w:lineRule="auto"/>
      </w:pPr>
      <w:r>
        <w:separator/>
      </w:r>
    </w:p>
  </w:footnote>
  <w:footnote w:type="continuationSeparator" w:id="0">
    <w:p w14:paraId="0090E8FE" w14:textId="77777777" w:rsidR="007841EA" w:rsidRDefault="007841EA" w:rsidP="00DC2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0118" w14:textId="77777777" w:rsidR="00DC2BA0" w:rsidRPr="00E55CAA" w:rsidRDefault="00F84899" w:rsidP="00DC2BA0">
    <w:pPr>
      <w:rPr>
        <w:rFonts w:ascii="Lato Light" w:hAnsi="Lato Light"/>
      </w:rPr>
    </w:pPr>
    <w:r>
      <w:rPr>
        <w:rFonts w:ascii="Lato Light" w:hAnsi="Lato Light"/>
        <w:noProof/>
      </w:rPr>
      <w:drawing>
        <wp:anchor distT="0" distB="0" distL="114300" distR="114300" simplePos="0" relativeHeight="251658752" behindDoc="1" locked="0" layoutInCell="1" allowOverlap="1" wp14:anchorId="4003872B" wp14:editId="6DBDC79A">
          <wp:simplePos x="0" y="0"/>
          <wp:positionH relativeFrom="column">
            <wp:posOffset>3995015</wp:posOffset>
          </wp:positionH>
          <wp:positionV relativeFrom="paragraph">
            <wp:posOffset>224154</wp:posOffset>
          </wp:positionV>
          <wp:extent cx="2566555" cy="6864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636396" cy="705104"/>
                  </a:xfrm>
                  <a:prstGeom prst="rect">
                    <a:avLst/>
                  </a:prstGeom>
                </pic:spPr>
              </pic:pic>
            </a:graphicData>
          </a:graphic>
          <wp14:sizeRelH relativeFrom="margin">
            <wp14:pctWidth>0</wp14:pctWidth>
          </wp14:sizeRelH>
          <wp14:sizeRelV relativeFrom="margin">
            <wp14:pctHeight>0</wp14:pctHeight>
          </wp14:sizeRelV>
        </wp:anchor>
      </w:drawing>
    </w:r>
    <w:r w:rsidR="00DC2BA0">
      <w:rPr>
        <w:noProof/>
        <w:sz w:val="32"/>
        <w:szCs w:val="32"/>
      </w:rPr>
      <w:drawing>
        <wp:anchor distT="0" distB="0" distL="114300" distR="114300" simplePos="0" relativeHeight="251657728" behindDoc="0" locked="0" layoutInCell="1" allowOverlap="1" wp14:anchorId="6487A07A" wp14:editId="4224592A">
          <wp:simplePos x="0" y="0"/>
          <wp:positionH relativeFrom="margin">
            <wp:posOffset>4905762</wp:posOffset>
          </wp:positionH>
          <wp:positionV relativeFrom="margin">
            <wp:posOffset>-9549793</wp:posOffset>
          </wp:positionV>
          <wp:extent cx="755015" cy="75501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_social_studies.png"/>
                  <pic:cNvPicPr/>
                </pic:nvPicPr>
                <pic:blipFill>
                  <a:blip r:embed="rId2">
                    <a:extLst>
                      <a:ext uri="{28A0092B-C50C-407E-A947-70E740481C1C}">
                        <a14:useLocalDpi xmlns:a14="http://schemas.microsoft.com/office/drawing/2010/main" val="0"/>
                      </a:ext>
                    </a:extLst>
                  </a:blip>
                  <a:stretch>
                    <a:fillRect/>
                  </a:stretch>
                </pic:blipFill>
                <pic:spPr>
                  <a:xfrm>
                    <a:off x="0" y="0"/>
                    <a:ext cx="755015" cy="755015"/>
                  </a:xfrm>
                  <a:prstGeom prst="rect">
                    <a:avLst/>
                  </a:prstGeom>
                </pic:spPr>
              </pic:pic>
            </a:graphicData>
          </a:graphic>
          <wp14:sizeRelH relativeFrom="margin">
            <wp14:pctWidth>0</wp14:pctWidth>
          </wp14:sizeRelH>
          <wp14:sizeRelV relativeFrom="margin">
            <wp14:pctHeight>0</wp14:pctHeight>
          </wp14:sizeRelV>
        </wp:anchor>
      </w:drawing>
    </w:r>
    <w:r w:rsidR="00DC2BA0" w:rsidRPr="00E55CAA">
      <w:rPr>
        <w:rFonts w:ascii="Lato Light" w:hAnsi="Lato Light"/>
      </w:rPr>
      <w:t>Name</w:t>
    </w:r>
    <w:r w:rsidR="00DC2BA0">
      <w:rPr>
        <w:rFonts w:ascii="Lato Light" w:hAnsi="Lato Light"/>
      </w:rPr>
      <w:t>:</w:t>
    </w:r>
    <w:r w:rsidR="00DC2BA0" w:rsidRPr="00E55CAA">
      <w:rPr>
        <w:rFonts w:ascii="Lato Light" w:hAnsi="Lato Light"/>
      </w:rPr>
      <w:t xml:space="preserve"> ________</w:t>
    </w:r>
    <w:r w:rsidR="00DC2BA0">
      <w:rPr>
        <w:rFonts w:ascii="Lato Light" w:hAnsi="Lato Light"/>
      </w:rPr>
      <w:t>__________</w:t>
    </w:r>
    <w:r>
      <w:rPr>
        <w:rFonts w:ascii="Lato Light" w:hAnsi="Lato Light"/>
      </w:rPr>
      <w:t>______________   Date: _______</w:t>
    </w:r>
    <w:r w:rsidR="00DC2BA0">
      <w:rPr>
        <w:rFonts w:ascii="Lato Light" w:hAnsi="Lato Light"/>
      </w:rPr>
      <w:t>______</w:t>
    </w:r>
    <w:r>
      <w:rPr>
        <w:rFonts w:ascii="Lato Light" w:hAnsi="Lato Light"/>
      </w:rPr>
      <w:t>___   Class: _______________</w:t>
    </w:r>
    <w:r w:rsidR="00DC2BA0">
      <w:rPr>
        <w:rFonts w:ascii="Lato Light" w:hAnsi="Lato Light"/>
      </w:rPr>
      <w:t>___</w:t>
    </w:r>
  </w:p>
  <w:p w14:paraId="15C8DE9F" w14:textId="6D39E903" w:rsidR="00DC2BA0" w:rsidRPr="00DC2BA0" w:rsidRDefault="009C3A7D" w:rsidP="00F64380">
    <w:pPr>
      <w:pStyle w:val="Heading2"/>
      <w:spacing w:before="0"/>
      <w:rPr>
        <w:rFonts w:asciiTheme="minorHAnsi" w:hAnsiTheme="minorHAnsi"/>
      </w:rPr>
    </w:pPr>
    <w:r>
      <w:rPr>
        <w:rFonts w:asciiTheme="minorHAnsi" w:hAnsiTheme="minorHAnsi"/>
        <w:b/>
      </w:rPr>
      <w:t>Chapter</w:t>
    </w:r>
    <w:r w:rsidR="008E5D66">
      <w:rPr>
        <w:rFonts w:asciiTheme="minorHAnsi" w:hAnsiTheme="minorHAnsi"/>
        <w:b/>
      </w:rPr>
      <w:t xml:space="preserve"> 11</w:t>
    </w:r>
    <w:r w:rsidR="00DC2BA0" w:rsidRPr="00DC2BA0">
      <w:rPr>
        <w:rFonts w:asciiTheme="minorHAnsi" w:hAnsiTheme="minorHAnsi"/>
      </w:rPr>
      <w:t xml:space="preserve">: </w:t>
    </w:r>
    <w:r w:rsidR="008E5D66">
      <w:rPr>
        <w:rFonts w:asciiTheme="minorHAnsi" w:hAnsiTheme="minorHAnsi"/>
      </w:rPr>
      <w:t>Nigeria</w:t>
    </w:r>
  </w:p>
  <w:p w14:paraId="561138A0" w14:textId="77777777" w:rsidR="00DC2BA0" w:rsidRPr="00DC2BA0" w:rsidRDefault="00DC2BA0" w:rsidP="00F64380">
    <w:pPr>
      <w:pStyle w:val="Heading4"/>
      <w:spacing w:before="0"/>
    </w:pPr>
    <w:r w:rsidRPr="00DC2BA0">
      <w:t>Internet Activity</w:t>
    </w:r>
  </w:p>
  <w:p w14:paraId="6DB63B2C" w14:textId="77777777" w:rsidR="00DC2BA0" w:rsidRDefault="00DC2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719"/>
    <w:multiLevelType w:val="hybridMultilevel"/>
    <w:tmpl w:val="29760E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A6857"/>
    <w:multiLevelType w:val="hybridMultilevel"/>
    <w:tmpl w:val="D96208DE"/>
    <w:lvl w:ilvl="0" w:tplc="1478949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12BE4"/>
    <w:multiLevelType w:val="hybridMultilevel"/>
    <w:tmpl w:val="A524D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276DF"/>
    <w:multiLevelType w:val="hybridMultilevel"/>
    <w:tmpl w:val="13A60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F2D67"/>
    <w:multiLevelType w:val="hybridMultilevel"/>
    <w:tmpl w:val="F3F81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C5DEF"/>
    <w:multiLevelType w:val="hybridMultilevel"/>
    <w:tmpl w:val="F9167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B03DD"/>
    <w:multiLevelType w:val="hybridMultilevel"/>
    <w:tmpl w:val="B524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756779">
    <w:abstractNumId w:val="0"/>
  </w:num>
  <w:num w:numId="2" w16cid:durableId="17044713">
    <w:abstractNumId w:val="6"/>
  </w:num>
  <w:num w:numId="3" w16cid:durableId="177500236">
    <w:abstractNumId w:val="1"/>
  </w:num>
  <w:num w:numId="4" w16cid:durableId="1477449185">
    <w:abstractNumId w:val="2"/>
  </w:num>
  <w:num w:numId="5" w16cid:durableId="328363641">
    <w:abstractNumId w:val="5"/>
  </w:num>
  <w:num w:numId="6" w16cid:durableId="1161241675">
    <w:abstractNumId w:val="4"/>
  </w:num>
  <w:num w:numId="7" w16cid:durableId="1434324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A7D"/>
    <w:rsid w:val="00047A8B"/>
    <w:rsid w:val="00051DDC"/>
    <w:rsid w:val="00082CD4"/>
    <w:rsid w:val="00167AAF"/>
    <w:rsid w:val="00190155"/>
    <w:rsid w:val="002145E8"/>
    <w:rsid w:val="0029718A"/>
    <w:rsid w:val="002B770F"/>
    <w:rsid w:val="002F3ED0"/>
    <w:rsid w:val="00330D5D"/>
    <w:rsid w:val="00395544"/>
    <w:rsid w:val="003C067E"/>
    <w:rsid w:val="003F5649"/>
    <w:rsid w:val="00480E3E"/>
    <w:rsid w:val="004933FE"/>
    <w:rsid w:val="00525AC4"/>
    <w:rsid w:val="0057283F"/>
    <w:rsid w:val="00605735"/>
    <w:rsid w:val="00640C0C"/>
    <w:rsid w:val="00654B9D"/>
    <w:rsid w:val="00673E6C"/>
    <w:rsid w:val="006A76A2"/>
    <w:rsid w:val="006B3B9F"/>
    <w:rsid w:val="007327A9"/>
    <w:rsid w:val="007841EA"/>
    <w:rsid w:val="007A3FF7"/>
    <w:rsid w:val="008035C2"/>
    <w:rsid w:val="00877B98"/>
    <w:rsid w:val="00891D92"/>
    <w:rsid w:val="008E5D66"/>
    <w:rsid w:val="00924F31"/>
    <w:rsid w:val="00986524"/>
    <w:rsid w:val="009C2F39"/>
    <w:rsid w:val="009C3A7D"/>
    <w:rsid w:val="009D2990"/>
    <w:rsid w:val="009E74C7"/>
    <w:rsid w:val="00A02EBA"/>
    <w:rsid w:val="00A06A38"/>
    <w:rsid w:val="00A6162F"/>
    <w:rsid w:val="00AF4C54"/>
    <w:rsid w:val="00B51B8F"/>
    <w:rsid w:val="00B7367F"/>
    <w:rsid w:val="00B90520"/>
    <w:rsid w:val="00B95D39"/>
    <w:rsid w:val="00BA4A3F"/>
    <w:rsid w:val="00BC27B7"/>
    <w:rsid w:val="00C27CE6"/>
    <w:rsid w:val="00C93832"/>
    <w:rsid w:val="00CB2EFF"/>
    <w:rsid w:val="00CC0FB0"/>
    <w:rsid w:val="00CC1952"/>
    <w:rsid w:val="00D625B7"/>
    <w:rsid w:val="00D902CA"/>
    <w:rsid w:val="00D95C07"/>
    <w:rsid w:val="00DC2BA0"/>
    <w:rsid w:val="00ED10D2"/>
    <w:rsid w:val="00F16C85"/>
    <w:rsid w:val="00F4785C"/>
    <w:rsid w:val="00F6044C"/>
    <w:rsid w:val="00F64380"/>
    <w:rsid w:val="00F84899"/>
    <w:rsid w:val="00FF4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CC07F"/>
  <w15:chartTrackingRefBased/>
  <w15:docId w15:val="{9AAD2AF4-E931-400C-836F-DFCB4327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C2BA0"/>
    <w:pPr>
      <w:keepNext/>
      <w:keepLines/>
      <w:spacing w:before="120" w:after="0" w:line="240" w:lineRule="auto"/>
      <w:outlineLvl w:val="1"/>
    </w:pPr>
    <w:rPr>
      <w:rFonts w:ascii="Lato" w:eastAsiaTheme="majorEastAsia" w:hAnsi="Lato" w:cstheme="majorBidi"/>
      <w:sz w:val="32"/>
      <w:szCs w:val="32"/>
    </w:rPr>
  </w:style>
  <w:style w:type="paragraph" w:styleId="Heading3">
    <w:name w:val="heading 3"/>
    <w:basedOn w:val="Normal"/>
    <w:next w:val="Normal"/>
    <w:link w:val="Heading3Char"/>
    <w:uiPriority w:val="9"/>
    <w:unhideWhenUsed/>
    <w:qFormat/>
    <w:rsid w:val="009C3A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367F"/>
    <w:pPr>
      <w:keepNext/>
      <w:keepLines/>
      <w:spacing w:before="80" w:after="0" w:line="240" w:lineRule="auto"/>
      <w:outlineLvl w:val="3"/>
    </w:pPr>
    <w:rPr>
      <w:rFonts w:eastAsiaTheme="majorEastAsia" w:cstheme="majorBidi"/>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BA0"/>
  </w:style>
  <w:style w:type="paragraph" w:styleId="Footer">
    <w:name w:val="footer"/>
    <w:basedOn w:val="Normal"/>
    <w:link w:val="FooterChar"/>
    <w:uiPriority w:val="99"/>
    <w:unhideWhenUsed/>
    <w:rsid w:val="00DC2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BA0"/>
  </w:style>
  <w:style w:type="character" w:customStyle="1" w:styleId="Heading2Char">
    <w:name w:val="Heading 2 Char"/>
    <w:basedOn w:val="DefaultParagraphFont"/>
    <w:link w:val="Heading2"/>
    <w:uiPriority w:val="9"/>
    <w:rsid w:val="00DC2BA0"/>
    <w:rPr>
      <w:rFonts w:ascii="Lato" w:eastAsiaTheme="majorEastAsia" w:hAnsi="Lato" w:cstheme="majorBidi"/>
      <w:sz w:val="32"/>
      <w:szCs w:val="32"/>
    </w:rPr>
  </w:style>
  <w:style w:type="character" w:customStyle="1" w:styleId="Heading4Char">
    <w:name w:val="Heading 4 Char"/>
    <w:basedOn w:val="DefaultParagraphFont"/>
    <w:link w:val="Heading4"/>
    <w:uiPriority w:val="9"/>
    <w:rsid w:val="00B7367F"/>
    <w:rPr>
      <w:rFonts w:eastAsiaTheme="majorEastAsia" w:cstheme="majorBidi"/>
      <w:i/>
      <w:iCs/>
      <w:sz w:val="28"/>
      <w:szCs w:val="28"/>
    </w:rPr>
  </w:style>
  <w:style w:type="paragraph" w:styleId="Title">
    <w:name w:val="Title"/>
    <w:basedOn w:val="Normal"/>
    <w:next w:val="Normal"/>
    <w:link w:val="TitleChar"/>
    <w:uiPriority w:val="10"/>
    <w:qFormat/>
    <w:rsid w:val="00DC2BA0"/>
    <w:pPr>
      <w:spacing w:after="0" w:line="240" w:lineRule="auto"/>
      <w:contextualSpacing/>
    </w:pPr>
    <w:rPr>
      <w:rFonts w:ascii="Lato" w:eastAsiaTheme="majorEastAsia" w:hAnsi="Lato" w:cstheme="majorBidi"/>
      <w:caps/>
      <w:spacing w:val="40"/>
      <w:sz w:val="36"/>
      <w:szCs w:val="36"/>
    </w:rPr>
  </w:style>
  <w:style w:type="character" w:customStyle="1" w:styleId="TitleChar">
    <w:name w:val="Title Char"/>
    <w:basedOn w:val="DefaultParagraphFont"/>
    <w:link w:val="Title"/>
    <w:uiPriority w:val="10"/>
    <w:rsid w:val="00DC2BA0"/>
    <w:rPr>
      <w:rFonts w:ascii="Lato" w:eastAsiaTheme="majorEastAsia" w:hAnsi="Lato" w:cstheme="majorBidi"/>
      <w:caps/>
      <w:spacing w:val="40"/>
      <w:sz w:val="36"/>
      <w:szCs w:val="36"/>
    </w:rPr>
  </w:style>
  <w:style w:type="character" w:customStyle="1" w:styleId="Heading3Char">
    <w:name w:val="Heading 3 Char"/>
    <w:basedOn w:val="DefaultParagraphFont"/>
    <w:link w:val="Heading3"/>
    <w:uiPriority w:val="9"/>
    <w:rsid w:val="009C3A7D"/>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6B3B9F"/>
    <w:rPr>
      <w:color w:val="0000FF" w:themeColor="hyperlink"/>
      <w:u w:val="single"/>
    </w:rPr>
  </w:style>
  <w:style w:type="paragraph" w:styleId="ListParagraph">
    <w:name w:val="List Paragraph"/>
    <w:basedOn w:val="Normal"/>
    <w:uiPriority w:val="34"/>
    <w:qFormat/>
    <w:rsid w:val="00F16C85"/>
    <w:pPr>
      <w:ind w:left="720"/>
      <w:contextualSpacing/>
    </w:pPr>
  </w:style>
  <w:style w:type="character" w:styleId="FollowedHyperlink">
    <w:name w:val="FollowedHyperlink"/>
    <w:basedOn w:val="DefaultParagraphFont"/>
    <w:uiPriority w:val="99"/>
    <w:semiHidden/>
    <w:unhideWhenUsed/>
    <w:rsid w:val="00877B98"/>
    <w:rPr>
      <w:color w:val="800080" w:themeColor="followedHyperlink"/>
      <w:u w:val="single"/>
    </w:rPr>
  </w:style>
  <w:style w:type="table" w:styleId="TableGrid">
    <w:name w:val="Table Grid"/>
    <w:basedOn w:val="TableNormal"/>
    <w:uiPriority w:val="59"/>
    <w:rsid w:val="00A02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A02E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A02EB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02EBA"/>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NoSpacing">
    <w:name w:val="No Spacing"/>
    <w:uiPriority w:val="1"/>
    <w:qFormat/>
    <w:rsid w:val="00B51B8F"/>
    <w:pPr>
      <w:spacing w:after="0" w:line="240" w:lineRule="auto"/>
    </w:pPr>
  </w:style>
  <w:style w:type="table" w:styleId="PlainTable1">
    <w:name w:val="Plain Table 1"/>
    <w:basedOn w:val="TableNormal"/>
    <w:uiPriority w:val="41"/>
    <w:rsid w:val="00B95D3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47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a.gov/the-world-factbook/countries/kenya/" TargetMode="External"/><Relationship Id="rId13" Type="http://schemas.openxmlformats.org/officeDocument/2006/relationships/hyperlink" Target="http://bit.ly/cwimag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t.ly/cwmembe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ntryfacts.com/" TargetMode="External"/><Relationship Id="rId5" Type="http://schemas.openxmlformats.org/officeDocument/2006/relationships/webSettings" Target="webSettings.xml"/><Relationship Id="rId15" Type="http://schemas.openxmlformats.org/officeDocument/2006/relationships/hyperlink" Target="https://pixabay.com/" TargetMode="External"/><Relationship Id="rId10" Type="http://schemas.openxmlformats.org/officeDocument/2006/relationships/hyperlink" Target="http://www.academickid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ia.gov/the-world-factbook/countries/nigeria/" TargetMode="External"/><Relationship Id="rId14" Type="http://schemas.openxmlformats.org/officeDocument/2006/relationships/hyperlink" Target="http://www.pics4learning.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200501952\Desktop\World%20Studies\6th\New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B5ECB-4EA0-C24D-B184-D1873428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C:\Users\e200501952\Desktop\World Studies\6th\New_Template.dotx</Template>
  <TotalTime>5</TotalTime>
  <Pages>3</Pages>
  <Words>497</Words>
  <Characters>3212</Characters>
  <Application>Microsoft Office Word</Application>
  <DocSecurity>0</DocSecurity>
  <Lines>123</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Emmett Mullins</cp:lastModifiedBy>
  <cp:revision>5</cp:revision>
  <dcterms:created xsi:type="dcterms:W3CDTF">2017-08-09T17:43:00Z</dcterms:created>
  <dcterms:modified xsi:type="dcterms:W3CDTF">2025-09-10T05:16:00Z</dcterms:modified>
  <cp:category/>
</cp:coreProperties>
</file>